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A8" w:rsidRPr="00A915B3" w:rsidRDefault="00F913A8" w:rsidP="00A915B3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A915B3">
        <w:rPr>
          <w:b/>
          <w:color w:val="000000"/>
        </w:rPr>
        <w:t>Как не заразиться коронавирусом?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После возвращения с улицы домой - вымыть руки и лицо с мылом, промыть нос изотоническим раствором соли.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Прикасаться к лицу, глазам -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Не прикасаться голыми руками к дверным ручкам, перилам, другим предметам и поверхностям в общественных пространствах.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Ограничить приветственные рукопожатия, поцелуи и объятия.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Чаще проветривать помещения.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Не пользоваться общими полотенцами.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A915B3">
        <w:rPr>
          <w:b/>
          <w:color w:val="000000"/>
        </w:rPr>
        <w:t>Как не заразить окружающих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Минимизировать контакты со здоровыми людьми (приветственные рукопожатия, поцелуи).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Пользоваться только личной или одноразовой посудой.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Изолировать от домочадцев свои предметы личной гигиены: зубную щетку, мочалку, полотенца.</w:t>
      </w:r>
    </w:p>
    <w:p w:rsidR="00F913A8" w:rsidRPr="00A915B3" w:rsidRDefault="00F913A8" w:rsidP="00A915B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5B3">
        <w:rPr>
          <w:color w:val="000000"/>
        </w:rPr>
        <w:t>·        Проводить влажную уборку дома ежедневно, включая обработку дверных ручек, выключателей, панелей управления оргтехникой.</w:t>
      </w:r>
    </w:p>
    <w:p w:rsidR="00F913A8" w:rsidRPr="00A915B3" w:rsidRDefault="00F913A8" w:rsidP="00A915B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913A8" w:rsidRPr="00A915B3" w:rsidSect="00EC1E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E9F"/>
    <w:rsid w:val="00136ED4"/>
    <w:rsid w:val="0028371F"/>
    <w:rsid w:val="003054F5"/>
    <w:rsid w:val="005E374A"/>
    <w:rsid w:val="007B3303"/>
    <w:rsid w:val="0088665B"/>
    <w:rsid w:val="00A915B3"/>
    <w:rsid w:val="00B51B42"/>
    <w:rsid w:val="00DD5A3B"/>
    <w:rsid w:val="00E85587"/>
    <w:rsid w:val="00EC1E9F"/>
    <w:rsid w:val="00EE06DB"/>
    <w:rsid w:val="00F9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1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334</Words>
  <Characters>1905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Кравченко</cp:lastModifiedBy>
  <cp:revision>3</cp:revision>
  <cp:lastPrinted>2020-03-22T18:55:00Z</cp:lastPrinted>
  <dcterms:created xsi:type="dcterms:W3CDTF">2020-03-22T18:52:00Z</dcterms:created>
  <dcterms:modified xsi:type="dcterms:W3CDTF">2020-03-23T06:05:00Z</dcterms:modified>
</cp:coreProperties>
</file>